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31EA1" w14:textId="77777777" w:rsidR="007633B4" w:rsidRDefault="00815E86">
      <w:r>
        <w:rPr>
          <w:noProof/>
        </w:rPr>
        <w:drawing>
          <wp:anchor distT="0" distB="0" distL="114300" distR="114300" simplePos="0" relativeHeight="251657216" behindDoc="0" locked="0" layoutInCell="1" allowOverlap="1" wp14:anchorId="7DE6AE7F" wp14:editId="15C12A30">
            <wp:simplePos x="0" y="0"/>
            <wp:positionH relativeFrom="column">
              <wp:posOffset>5435600</wp:posOffset>
            </wp:positionH>
            <wp:positionV relativeFrom="paragraph">
              <wp:posOffset>-590550</wp:posOffset>
            </wp:positionV>
            <wp:extent cx="1018540" cy="627380"/>
            <wp:effectExtent l="0" t="0" r="0" b="0"/>
            <wp:wrapNone/>
            <wp:docPr id="4" name="Immagine 4" descr="FamilyInTrentino_Colore_SfondoChi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milyInTrentino_Colore_SfondoChia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0EB" w:rsidRPr="00E300EB">
        <w:rPr>
          <w:noProof/>
        </w:rPr>
        <w:drawing>
          <wp:anchor distT="0" distB="0" distL="114300" distR="114300" simplePos="0" relativeHeight="251658240" behindDoc="1" locked="0" layoutInCell="1" allowOverlap="1" wp14:anchorId="2E7C2438" wp14:editId="6B863555">
            <wp:simplePos x="0" y="0"/>
            <wp:positionH relativeFrom="column">
              <wp:posOffset>5349281</wp:posOffset>
            </wp:positionH>
            <wp:positionV relativeFrom="paragraph">
              <wp:posOffset>15483</wp:posOffset>
            </wp:positionV>
            <wp:extent cx="690664" cy="802312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64" cy="802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F60">
        <w:rPr>
          <w:noProof/>
        </w:rPr>
        <w:drawing>
          <wp:anchor distT="0" distB="0" distL="114300" distR="114300" simplePos="0" relativeHeight="251655168" behindDoc="0" locked="0" layoutInCell="1" allowOverlap="1" wp14:anchorId="16B8F88A" wp14:editId="512386F2">
            <wp:simplePos x="0" y="0"/>
            <wp:positionH relativeFrom="column">
              <wp:posOffset>127000</wp:posOffset>
            </wp:positionH>
            <wp:positionV relativeFrom="paragraph">
              <wp:posOffset>-589915</wp:posOffset>
            </wp:positionV>
            <wp:extent cx="967105" cy="1347470"/>
            <wp:effectExtent l="0" t="0" r="0" b="0"/>
            <wp:wrapNone/>
            <wp:docPr id="3" name="Immagine 4" descr="C:\Users\luca.nardin.CEMBRALISIGNAGO\Pictures\bozzetto\stemma comune di cembra lisigna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luca.nardin.CEMBRALISIGNAGO\Pictures\bozzetto\stemma comune di cembra lisigna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F6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FCD053" wp14:editId="2FD0D4E6">
                <wp:simplePos x="0" y="0"/>
                <wp:positionH relativeFrom="column">
                  <wp:posOffset>1208405</wp:posOffset>
                </wp:positionH>
                <wp:positionV relativeFrom="paragraph">
                  <wp:posOffset>-513080</wp:posOffset>
                </wp:positionV>
                <wp:extent cx="4000500" cy="136207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5B5D1" w14:textId="77777777" w:rsidR="007633B4" w:rsidRDefault="007633B4" w:rsidP="007633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464CC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Comune di Cembra Lisignago</w:t>
                            </w:r>
                          </w:p>
                          <w:p w14:paraId="379CD4F0" w14:textId="77777777" w:rsidR="007633B4" w:rsidRPr="00FF263B" w:rsidRDefault="007633B4" w:rsidP="007633B4">
                            <w:pPr>
                              <w:pStyle w:val="Titolo4"/>
                              <w:spacing w:before="0" w:after="0" w:line="160" w:lineRule="exact"/>
                              <w:jc w:val="center"/>
                              <w:rPr>
                                <w:rFonts w:ascii="Gill Sans" w:hAnsi="Gill Sans"/>
                                <w:vertAlign w:val="superscript"/>
                              </w:rPr>
                            </w:pPr>
                            <w:r w:rsidRPr="00FF263B">
                              <w:rPr>
                                <w:rFonts w:ascii="Gill Sans" w:hAnsi="Gill Sans"/>
                                <w:vertAlign w:val="superscript"/>
                              </w:rPr>
                              <w:t>______________________</w:t>
                            </w:r>
                            <w:r>
                              <w:rPr>
                                <w:rFonts w:ascii="Gill Sans" w:hAnsi="Gill Sans"/>
                                <w:vertAlign w:val="superscript"/>
                              </w:rPr>
                              <w:t>_______</w:t>
                            </w:r>
                            <w:r w:rsidRPr="00FF263B">
                              <w:rPr>
                                <w:rFonts w:ascii="Gill Sans" w:hAnsi="Gill Sans"/>
                                <w:vertAlign w:val="superscript"/>
                              </w:rPr>
                              <w:t>___________________________</w:t>
                            </w:r>
                          </w:p>
                          <w:p w14:paraId="16A1D601" w14:textId="77777777" w:rsidR="007633B4" w:rsidRPr="00FF263B" w:rsidRDefault="007633B4" w:rsidP="007633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PIAZZA MARCONI, 7 </w:t>
                            </w:r>
                            <w:r w:rsidR="008E11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- 38034 </w:t>
                            </w: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CEMBRA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LISIGNAGO </w:t>
                            </w: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(TN)</w:t>
                            </w:r>
                          </w:p>
                          <w:p w14:paraId="599B9D88" w14:textId="77777777" w:rsidR="007633B4" w:rsidRPr="00464CC7" w:rsidRDefault="008E11AC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C.F./P.IVA</w:t>
                            </w:r>
                            <w:r w:rsidR="007633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02401950221</w:t>
                            </w:r>
                          </w:p>
                          <w:p w14:paraId="41F75AF3" w14:textId="77777777" w:rsidR="007633B4" w:rsidRPr="00464CC7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11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0461/683018 </w:t>
                            </w:r>
                            <w:r w:rsidR="009E2E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0461</w:t>
                            </w:r>
                            <w:r w:rsidR="009E2E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D737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683583</w:t>
                            </w:r>
                          </w:p>
                          <w:p w14:paraId="4968EF5F" w14:textId="77777777" w:rsidR="007633B4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Sito 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www.comune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cembralisignago.tn.it</w:t>
                            </w:r>
                          </w:p>
                          <w:p w14:paraId="59B3FA35" w14:textId="77777777" w:rsidR="007633B4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2581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Email protocollo@comune.cembralisignago.tn.it</w:t>
                            </w:r>
                          </w:p>
                          <w:p w14:paraId="6892B644" w14:textId="77777777" w:rsidR="007633B4" w:rsidRPr="0082581F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Pec comune@pec.comune.cembralisignago.tn.it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CD05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5.15pt;margin-top:-40.4pt;width:315pt;height:10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" stroked="f">
                <v:textbox>
                  <w:txbxContent>
                    <w:p w14:paraId="2F85B5D1" w14:textId="77777777" w:rsidR="007633B4" w:rsidRDefault="007633B4" w:rsidP="007633B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464CC7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Comune di Cembra Lisignago</w:t>
                      </w:r>
                    </w:p>
                    <w:p w14:paraId="379CD4F0" w14:textId="77777777" w:rsidR="007633B4" w:rsidRPr="00FF263B" w:rsidRDefault="007633B4" w:rsidP="007633B4">
                      <w:pPr>
                        <w:pStyle w:val="Titolo4"/>
                        <w:spacing w:before="0" w:after="0" w:line="160" w:lineRule="exact"/>
                        <w:jc w:val="center"/>
                        <w:rPr>
                          <w:rFonts w:ascii="Gill Sans" w:hAnsi="Gill Sans"/>
                          <w:vertAlign w:val="superscript"/>
                        </w:rPr>
                      </w:pPr>
                      <w:r w:rsidRPr="00FF263B">
                        <w:rPr>
                          <w:rFonts w:ascii="Gill Sans" w:hAnsi="Gill Sans"/>
                          <w:vertAlign w:val="superscript"/>
                        </w:rPr>
                        <w:t>______________________</w:t>
                      </w:r>
                      <w:r>
                        <w:rPr>
                          <w:rFonts w:ascii="Gill Sans" w:hAnsi="Gill Sans"/>
                          <w:vertAlign w:val="superscript"/>
                        </w:rPr>
                        <w:t>_______</w:t>
                      </w:r>
                      <w:r w:rsidRPr="00FF263B">
                        <w:rPr>
                          <w:rFonts w:ascii="Gill Sans" w:hAnsi="Gill Sans"/>
                          <w:vertAlign w:val="superscript"/>
                        </w:rPr>
                        <w:t>___________________________</w:t>
                      </w:r>
                    </w:p>
                    <w:p w14:paraId="16A1D601" w14:textId="77777777" w:rsidR="007633B4" w:rsidRPr="00FF263B" w:rsidRDefault="007633B4" w:rsidP="007633B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PIAZZA MARCONI, 7 </w:t>
                      </w:r>
                      <w:r w:rsidR="008E11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- 38034 </w:t>
                      </w: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CEMBRA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LISIGNAGO </w:t>
                      </w: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(TN)</w:t>
                      </w:r>
                    </w:p>
                    <w:p w14:paraId="599B9D88" w14:textId="77777777" w:rsidR="007633B4" w:rsidRPr="00464CC7" w:rsidRDefault="008E11AC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C.F./P.IVA</w:t>
                      </w:r>
                      <w:r w:rsidR="007633B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02401950221</w:t>
                      </w:r>
                    </w:p>
                    <w:p w14:paraId="41F75AF3" w14:textId="77777777" w:rsidR="007633B4" w:rsidRPr="00464CC7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sym w:font="Wingdings" w:char="F028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E11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0461/683018 </w:t>
                      </w:r>
                      <w:r w:rsidR="009E2E8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0461</w:t>
                      </w:r>
                      <w:r w:rsidR="009E2E8D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D73743">
                        <w:rPr>
                          <w:rFonts w:ascii="Arial" w:hAnsi="Arial" w:cs="Arial"/>
                          <w:sz w:val="16"/>
                          <w:szCs w:val="16"/>
                        </w:rPr>
                        <w:t>683583</w:t>
                      </w:r>
                    </w:p>
                    <w:p w14:paraId="4968EF5F" w14:textId="77777777" w:rsidR="007633B4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Sito 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www.comune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cembralisignago.tn.it</w:t>
                      </w:r>
                    </w:p>
                    <w:p w14:paraId="59B3FA35" w14:textId="77777777" w:rsidR="007633B4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82581F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Email protocollo@comune.cembralisignago.tn.it</w:t>
                      </w:r>
                    </w:p>
                    <w:p w14:paraId="6892B644" w14:textId="77777777" w:rsidR="007633B4" w:rsidRPr="0082581F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Pec comune@pec.comune.cembralisignago.tn.it</w:t>
                      </w:r>
                    </w:p>
                  </w:txbxContent>
                </v:textbox>
              </v:shape>
            </w:pict>
          </mc:Fallback>
        </mc:AlternateContent>
      </w:r>
    </w:p>
    <w:p w14:paraId="24CAC5F4" w14:textId="77777777" w:rsidR="007633B4" w:rsidRDefault="007633B4"/>
    <w:p w14:paraId="4D3408F9" w14:textId="77777777" w:rsidR="0009309A" w:rsidRPr="0009309A" w:rsidRDefault="0009309A" w:rsidP="0009309A">
      <w:pPr>
        <w:tabs>
          <w:tab w:val="right" w:pos="9638"/>
        </w:tabs>
        <w:spacing w:after="0" w:line="300" w:lineRule="exact"/>
        <w:rPr>
          <w:rFonts w:ascii="Arial" w:hAnsi="Arial" w:cs="Arial"/>
        </w:rPr>
      </w:pPr>
    </w:p>
    <w:tbl>
      <w:tblPr>
        <w:tblpPr w:leftFromText="141" w:rightFromText="141" w:vertAnchor="text" w:tblpX="7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9"/>
      </w:tblGrid>
      <w:tr w:rsidR="0009309A" w:rsidRPr="0009309A" w14:paraId="7FA59F9A" w14:textId="77777777" w:rsidTr="00F301F7">
        <w:tblPrEx>
          <w:tblCellMar>
            <w:top w:w="0" w:type="dxa"/>
            <w:bottom w:w="0" w:type="dxa"/>
          </w:tblCellMar>
        </w:tblPrEx>
        <w:trPr>
          <w:trHeight w:val="1617"/>
        </w:trPr>
        <w:tc>
          <w:tcPr>
            <w:tcW w:w="3429" w:type="dxa"/>
          </w:tcPr>
          <w:p w14:paraId="60490867" w14:textId="6B622D3E" w:rsidR="0009309A" w:rsidRPr="0009309A" w:rsidRDefault="0009309A" w:rsidP="0009309A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hAnsi="Arial" w:cs="Arial"/>
              </w:rPr>
            </w:pPr>
            <w:r w:rsidRPr="0009309A">
              <w:rPr>
                <w:rFonts w:ascii="Arial" w:hAnsi="Arial" w:cs="Arial"/>
                <w:noProof/>
              </w:rPr>
              <mc:AlternateContent>
                <mc:Choice Requires="wpc">
                  <w:drawing>
                    <wp:inline distT="0" distB="0" distL="0" distR="0" wp14:anchorId="0B5CD745" wp14:editId="5A4A31B7">
                      <wp:extent cx="2057400" cy="1143000"/>
                      <wp:effectExtent l="3175" t="3175" r="0" b="0"/>
                      <wp:docPr id="7" name="Tela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885CBF3" id="Tela 7" o:spid="_x0000_s1026" editas="canvas" style="width:162pt;height:90pt;mso-position-horizontal-relative:char;mso-position-vertical-relative:line" coordsize="20574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WvcrrcAAAABQEAAA8AAABkcnMv&#10;ZG93bnJldi54bWxMj09LxDAQxe+C3yGM4EXcdP+4lG7TRQRBBA/uKuwxbWabajIpTbpbv72jF70M&#10;PN7jze+V28k7ccIhdoEUzGcZCKQmmI5aBW/7x9scREyajHaBUMEXRthWlxelLkw40yuedqkVXEKx&#10;0ApsSn0hZWwseh1noUdi7xgGrxPLoZVm0Gcu904usmwtve6IP1jd44PF5nM3egXPzfrmY16PB5+/&#10;vNvlnTs8pf1Kqeur6X4DIuGU/sLwg8/oUDFTHUYyUTgFPCT9XvaWixXLmkN5loGsSvmfvvoG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1a9yutwAAAAF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574;height:1143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14:paraId="6CD4505A" w14:textId="77777777" w:rsidR="0009309A" w:rsidRPr="0009309A" w:rsidRDefault="0009309A" w:rsidP="0009309A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hAnsi="Arial" w:cs="Arial"/>
              </w:rPr>
            </w:pPr>
          </w:p>
          <w:p w14:paraId="281B6CFB" w14:textId="77777777" w:rsidR="0009309A" w:rsidRPr="0009309A" w:rsidRDefault="0009309A" w:rsidP="000930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09A">
              <w:rPr>
                <w:rFonts w:ascii="Arial" w:hAnsi="Arial" w:cs="Arial"/>
                <w:b/>
                <w:sz w:val="18"/>
                <w:szCs w:val="18"/>
              </w:rPr>
              <w:t>MARCA DA BOLLO</w:t>
            </w:r>
          </w:p>
          <w:p w14:paraId="3F309C65" w14:textId="77777777" w:rsidR="0009309A" w:rsidRPr="0009309A" w:rsidRDefault="0009309A" w:rsidP="000930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09A">
              <w:rPr>
                <w:rFonts w:ascii="Arial" w:hAnsi="Arial" w:cs="Arial"/>
                <w:b/>
                <w:sz w:val="18"/>
                <w:szCs w:val="18"/>
              </w:rPr>
              <w:t>€ 16,00</w:t>
            </w:r>
          </w:p>
          <w:p w14:paraId="46ECA5E8" w14:textId="77777777" w:rsidR="0009309A" w:rsidRPr="0009309A" w:rsidRDefault="0009309A" w:rsidP="0009309A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FE8CD7C" w14:textId="4D45A407" w:rsidR="0009309A" w:rsidRPr="0009309A" w:rsidRDefault="0009309A" w:rsidP="0009309A">
      <w:pPr>
        <w:tabs>
          <w:tab w:val="right" w:pos="9638"/>
        </w:tabs>
        <w:spacing w:after="0" w:line="300" w:lineRule="exact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9"/>
      </w:tblGrid>
      <w:tr w:rsidR="0009309A" w:rsidRPr="0009309A" w14:paraId="7F539836" w14:textId="77777777" w:rsidTr="0009309A">
        <w:tblPrEx>
          <w:tblCellMar>
            <w:top w:w="0" w:type="dxa"/>
            <w:bottom w:w="0" w:type="dxa"/>
          </w:tblCellMar>
        </w:tblPrEx>
        <w:trPr>
          <w:trHeight w:val="1617"/>
        </w:trPr>
        <w:tc>
          <w:tcPr>
            <w:tcW w:w="3429" w:type="dxa"/>
          </w:tcPr>
          <w:p w14:paraId="355E5C36" w14:textId="77777777" w:rsidR="0009309A" w:rsidRPr="0009309A" w:rsidRDefault="0009309A" w:rsidP="0009309A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hAnsi="Arial" w:cs="Arial"/>
              </w:rPr>
            </w:pPr>
            <w:r w:rsidRPr="0009309A">
              <w:rPr>
                <w:rFonts w:ascii="Arial" w:hAnsi="Arial" w:cs="Arial"/>
                <w:noProof/>
              </w:rPr>
              <mc:AlternateContent>
                <mc:Choice Requires="wpc">
                  <w:drawing>
                    <wp:inline distT="0" distB="0" distL="0" distR="0" wp14:anchorId="450339CA" wp14:editId="27CCE30F">
                      <wp:extent cx="2057400" cy="1143000"/>
                      <wp:effectExtent l="3175" t="3175" r="0" b="0"/>
                      <wp:docPr id="8" name="Tela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F10A887" id="Tela 8" o:spid="_x0000_s1026" editas="canvas" style="width:162pt;height:90pt;mso-position-horizontal-relative:char;mso-position-vertical-relative:line" coordsize="20574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WvcrrcAAAABQEAAA8AAABkcnMv&#10;ZG93bnJldi54bWxMj09LxDAQxe+C3yGM4EXcdP+4lG7TRQRBBA/uKuwxbWabajIpTbpbv72jF70M&#10;PN7jze+V28k7ccIhdoEUzGcZCKQmmI5aBW/7x9scREyajHaBUMEXRthWlxelLkw40yuedqkVXEKx&#10;0ApsSn0hZWwseh1noUdi7xgGrxPLoZVm0Gcu904usmwtve6IP1jd44PF5nM3egXPzfrmY16PB5+/&#10;vNvlnTs8pf1Kqeur6X4DIuGU/sLwg8/oUDFTHUYyUTgFPCT9XvaWixXLmkN5loGsSvmfvvoG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1a9yutwAAAAFAQAADwAAAAAAAAAAAAAAAABu&#10;AwAAZHJzL2Rvd25yZXYueG1sUEsFBgAAAAAEAAQA8wAAAHcEAAAAAA==&#10;">
                      <v:shape id="_x0000_s1027" type="#_x0000_t75" style="position:absolute;width:20574;height:1143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14:paraId="000464A7" w14:textId="77777777" w:rsidR="0009309A" w:rsidRPr="0009309A" w:rsidRDefault="0009309A" w:rsidP="0009309A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hAnsi="Arial" w:cs="Arial"/>
              </w:rPr>
            </w:pPr>
          </w:p>
          <w:p w14:paraId="439616C3" w14:textId="77777777" w:rsidR="0009309A" w:rsidRPr="0009309A" w:rsidRDefault="0009309A" w:rsidP="000930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PROTOCOLLO COMUNALE</w:t>
            </w:r>
          </w:p>
          <w:p w14:paraId="6FF4043D" w14:textId="77777777" w:rsidR="0009309A" w:rsidRPr="0009309A" w:rsidRDefault="0009309A" w:rsidP="0009309A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60EB8E" w14:textId="77777777" w:rsidR="0009309A" w:rsidRPr="0009309A" w:rsidRDefault="0009309A" w:rsidP="0009309A">
      <w:pPr>
        <w:tabs>
          <w:tab w:val="left" w:pos="1080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5D39891D" w14:textId="77777777" w:rsidR="0009309A" w:rsidRPr="0009309A" w:rsidRDefault="0009309A" w:rsidP="0009309A">
      <w:pPr>
        <w:tabs>
          <w:tab w:val="left" w:pos="108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034E1859" w14:textId="77777777" w:rsidR="0009309A" w:rsidRPr="0009309A" w:rsidRDefault="0009309A" w:rsidP="0009309A">
      <w:pPr>
        <w:tabs>
          <w:tab w:val="left" w:pos="108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6608B6A4" w14:textId="77777777" w:rsidR="0009309A" w:rsidRPr="0009309A" w:rsidRDefault="0009309A" w:rsidP="0009309A">
      <w:pPr>
        <w:tabs>
          <w:tab w:val="left" w:pos="108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7753A724" w14:textId="77777777" w:rsidR="0009309A" w:rsidRPr="0009309A" w:rsidRDefault="0009309A" w:rsidP="0009309A">
      <w:pPr>
        <w:tabs>
          <w:tab w:val="left" w:pos="108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5F4000B2" w14:textId="6D288A48" w:rsidR="0009309A" w:rsidRDefault="0009309A" w:rsidP="0009309A">
      <w:pPr>
        <w:tabs>
          <w:tab w:val="left" w:pos="1080"/>
        </w:tabs>
        <w:spacing w:after="0"/>
        <w:rPr>
          <w:rFonts w:ascii="Arial" w:hAnsi="Arial" w:cs="Arial"/>
          <w:b/>
          <w:sz w:val="22"/>
          <w:szCs w:val="22"/>
        </w:rPr>
      </w:pPr>
    </w:p>
    <w:p w14:paraId="5FAB5404" w14:textId="179CD764" w:rsidR="0009309A" w:rsidRPr="0009309A" w:rsidRDefault="0009309A" w:rsidP="00C33412">
      <w:pPr>
        <w:tabs>
          <w:tab w:val="left" w:pos="1080"/>
        </w:tabs>
        <w:spacing w:before="360" w:after="360"/>
        <w:rPr>
          <w:rFonts w:ascii="Arial" w:hAnsi="Arial" w:cs="Arial"/>
          <w:b/>
          <w:sz w:val="22"/>
          <w:szCs w:val="22"/>
        </w:rPr>
      </w:pPr>
      <w:r w:rsidRPr="0009309A">
        <w:rPr>
          <w:rFonts w:ascii="Arial" w:hAnsi="Arial" w:cs="Arial"/>
          <w:b/>
          <w:sz w:val="22"/>
          <w:szCs w:val="22"/>
        </w:rPr>
        <w:t>OGGETTO:</w:t>
      </w:r>
      <w:r w:rsidRPr="0009309A">
        <w:rPr>
          <w:rFonts w:ascii="Arial" w:hAnsi="Arial" w:cs="Arial"/>
          <w:b/>
          <w:sz w:val="22"/>
          <w:szCs w:val="22"/>
        </w:rPr>
        <w:tab/>
        <w:t>RICHIESTA CERTIFICATO DI DESTINAZIONE URBANISTICA</w:t>
      </w:r>
    </w:p>
    <w:p w14:paraId="4AC30CB9" w14:textId="77777777" w:rsidR="0009309A" w:rsidRPr="0009309A" w:rsidRDefault="0009309A" w:rsidP="0009309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9309A">
        <w:rPr>
          <w:rFonts w:ascii="Arial" w:hAnsi="Arial" w:cs="Arial"/>
          <w:sz w:val="22"/>
          <w:szCs w:val="22"/>
        </w:rPr>
        <w:t xml:space="preserve">Il/la sottoscritto/a __________________________ nato/a </w:t>
      </w:r>
      <w:proofErr w:type="spellStart"/>
      <w:r w:rsidRPr="0009309A">
        <w:rPr>
          <w:rFonts w:ascii="Arial" w:hAnsi="Arial" w:cs="Arial"/>
          <w:sz w:val="22"/>
          <w:szCs w:val="22"/>
        </w:rPr>
        <w:t>a</w:t>
      </w:r>
      <w:proofErr w:type="spellEnd"/>
      <w:r w:rsidRPr="0009309A">
        <w:rPr>
          <w:rFonts w:ascii="Arial" w:hAnsi="Arial" w:cs="Arial"/>
          <w:sz w:val="22"/>
          <w:szCs w:val="22"/>
        </w:rPr>
        <w:t xml:space="preserve"> ________________________ (____) il ___________________________e residente in ________________________________ (____)</w:t>
      </w:r>
    </w:p>
    <w:p w14:paraId="37CBE4EE" w14:textId="77777777" w:rsidR="0009309A" w:rsidRPr="0009309A" w:rsidRDefault="0009309A" w:rsidP="0009309A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09309A">
        <w:rPr>
          <w:rFonts w:ascii="Arial" w:hAnsi="Arial" w:cs="Arial"/>
          <w:sz w:val="22"/>
          <w:szCs w:val="22"/>
        </w:rPr>
        <w:t>via _____________________________ n° _____ N di tel._______________________________</w:t>
      </w:r>
    </w:p>
    <w:p w14:paraId="2341420F" w14:textId="419521AF" w:rsidR="0009309A" w:rsidRPr="0009309A" w:rsidRDefault="0009309A" w:rsidP="0009309A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09309A">
        <w:rPr>
          <w:rFonts w:ascii="Arial" w:hAnsi="Arial" w:cs="Arial"/>
          <w:sz w:val="22"/>
          <w:szCs w:val="22"/>
        </w:rPr>
        <w:t xml:space="preserve">in qualità di:   </w:t>
      </w:r>
      <w:r w:rsidRPr="0009309A">
        <w:rPr>
          <w:rFonts w:ascii="Arial" w:hAnsi="Arial" w:cs="Arial"/>
          <w:sz w:val="22"/>
          <w:szCs w:val="22"/>
        </w:rPr>
        <w:sym w:font="Symbol" w:char="F081"/>
      </w:r>
      <w:r w:rsidRPr="0009309A">
        <w:rPr>
          <w:rFonts w:ascii="Arial" w:hAnsi="Arial" w:cs="Arial"/>
          <w:sz w:val="22"/>
          <w:szCs w:val="22"/>
        </w:rPr>
        <w:t xml:space="preserve"> proprietario   </w:t>
      </w:r>
      <w:r w:rsidRPr="0009309A">
        <w:rPr>
          <w:rFonts w:ascii="Arial" w:hAnsi="Arial" w:cs="Arial"/>
          <w:sz w:val="22"/>
          <w:szCs w:val="22"/>
        </w:rPr>
        <w:sym w:font="Symbol" w:char="F081"/>
      </w:r>
      <w:r w:rsidRPr="0009309A">
        <w:rPr>
          <w:rFonts w:ascii="Arial" w:hAnsi="Arial" w:cs="Arial"/>
          <w:sz w:val="22"/>
          <w:szCs w:val="22"/>
        </w:rPr>
        <w:t xml:space="preserve"> altro _________________________________</w:t>
      </w:r>
    </w:p>
    <w:p w14:paraId="43AEB8AE" w14:textId="5C8B4565" w:rsidR="0009309A" w:rsidRPr="0009309A" w:rsidRDefault="0009309A" w:rsidP="00692DD0">
      <w:pPr>
        <w:tabs>
          <w:tab w:val="left" w:pos="1080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09309A">
        <w:rPr>
          <w:rFonts w:ascii="Arial" w:hAnsi="Arial" w:cs="Arial"/>
          <w:b/>
          <w:sz w:val="22"/>
          <w:szCs w:val="22"/>
        </w:rPr>
        <w:t>CHIEDE</w:t>
      </w:r>
    </w:p>
    <w:p w14:paraId="2A41CB91" w14:textId="13DABE72" w:rsidR="0009309A" w:rsidRPr="0009309A" w:rsidRDefault="0009309A" w:rsidP="00692DD0">
      <w:pPr>
        <w:tabs>
          <w:tab w:val="left" w:pos="1080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09309A">
        <w:rPr>
          <w:rFonts w:ascii="Arial" w:hAnsi="Arial" w:cs="Arial"/>
          <w:sz w:val="22"/>
          <w:szCs w:val="22"/>
        </w:rPr>
        <w:t xml:space="preserve">Il rilascio del certificato di destinazione urbanistica relativamente alle </w:t>
      </w:r>
      <w:proofErr w:type="spellStart"/>
      <w:r w:rsidRPr="0009309A">
        <w:rPr>
          <w:rFonts w:ascii="Arial" w:hAnsi="Arial" w:cs="Arial"/>
          <w:sz w:val="22"/>
          <w:szCs w:val="22"/>
        </w:rPr>
        <w:t>pp.ff</w:t>
      </w:r>
      <w:proofErr w:type="spellEnd"/>
      <w:r w:rsidRPr="0009309A">
        <w:rPr>
          <w:rFonts w:ascii="Arial" w:hAnsi="Arial" w:cs="Arial"/>
          <w:sz w:val="22"/>
          <w:szCs w:val="22"/>
        </w:rPr>
        <w:t xml:space="preserve">. o </w:t>
      </w:r>
      <w:proofErr w:type="spellStart"/>
      <w:r w:rsidRPr="0009309A">
        <w:rPr>
          <w:rFonts w:ascii="Arial" w:hAnsi="Arial" w:cs="Arial"/>
          <w:sz w:val="22"/>
          <w:szCs w:val="22"/>
        </w:rPr>
        <w:t>pp.edd</w:t>
      </w:r>
      <w:proofErr w:type="spellEnd"/>
      <w:r w:rsidRPr="0009309A">
        <w:rPr>
          <w:rFonts w:ascii="Arial" w:hAnsi="Arial" w:cs="Arial"/>
          <w:sz w:val="22"/>
          <w:szCs w:val="22"/>
        </w:rPr>
        <w:t xml:space="preserve">. sottoelencate:    (specificare con </w:t>
      </w:r>
      <w:r w:rsidRPr="0009309A">
        <w:rPr>
          <w:rFonts w:ascii="Arial" w:hAnsi="Arial" w:cs="Arial"/>
          <w:b/>
          <w:sz w:val="22"/>
          <w:szCs w:val="22"/>
        </w:rPr>
        <w:t>E</w:t>
      </w:r>
      <w:r w:rsidRPr="0009309A">
        <w:rPr>
          <w:rFonts w:ascii="Arial" w:hAnsi="Arial" w:cs="Arial"/>
          <w:sz w:val="22"/>
          <w:szCs w:val="22"/>
        </w:rPr>
        <w:t xml:space="preserve"> se particella </w:t>
      </w:r>
      <w:proofErr w:type="spellStart"/>
      <w:r w:rsidRPr="0009309A">
        <w:rPr>
          <w:rFonts w:ascii="Arial" w:hAnsi="Arial" w:cs="Arial"/>
          <w:sz w:val="22"/>
          <w:szCs w:val="22"/>
        </w:rPr>
        <w:t>edificiale</w:t>
      </w:r>
      <w:proofErr w:type="spellEnd"/>
      <w:r w:rsidRPr="0009309A">
        <w:rPr>
          <w:rFonts w:ascii="Arial" w:hAnsi="Arial" w:cs="Arial"/>
          <w:sz w:val="22"/>
          <w:szCs w:val="22"/>
        </w:rPr>
        <w:t xml:space="preserve"> con </w:t>
      </w:r>
      <w:r w:rsidRPr="0009309A">
        <w:rPr>
          <w:rFonts w:ascii="Arial" w:hAnsi="Arial" w:cs="Arial"/>
          <w:b/>
          <w:sz w:val="22"/>
          <w:szCs w:val="22"/>
        </w:rPr>
        <w:t>F</w:t>
      </w:r>
      <w:r w:rsidRPr="0009309A">
        <w:rPr>
          <w:rFonts w:ascii="Arial" w:hAnsi="Arial" w:cs="Arial"/>
          <w:sz w:val="22"/>
          <w:szCs w:val="22"/>
        </w:rPr>
        <w:t xml:space="preserve"> se particella fondiaria)</w:t>
      </w:r>
    </w:p>
    <w:p w14:paraId="392B4CC6" w14:textId="77777777" w:rsidR="0009309A" w:rsidRPr="0009309A" w:rsidRDefault="0009309A" w:rsidP="0009309A">
      <w:pPr>
        <w:tabs>
          <w:tab w:val="left" w:pos="1080"/>
        </w:tabs>
        <w:spacing w:after="120"/>
        <w:ind w:right="-79"/>
        <w:jc w:val="both"/>
        <w:rPr>
          <w:rFonts w:ascii="Arial" w:hAnsi="Arial" w:cs="Arial"/>
          <w:sz w:val="22"/>
          <w:szCs w:val="22"/>
        </w:rPr>
      </w:pPr>
      <w:r w:rsidRPr="0009309A">
        <w:rPr>
          <w:rFonts w:ascii="Arial" w:hAnsi="Arial" w:cs="Arial"/>
          <w:sz w:val="22"/>
          <w:szCs w:val="22"/>
        </w:rPr>
        <w:t>Particella ____________ C.C. _______________ Particella____________ C.C. ______________</w:t>
      </w:r>
    </w:p>
    <w:p w14:paraId="4D2D0C44" w14:textId="77777777" w:rsidR="0009309A" w:rsidRPr="0009309A" w:rsidRDefault="0009309A" w:rsidP="0009309A">
      <w:pPr>
        <w:tabs>
          <w:tab w:val="left" w:pos="1080"/>
        </w:tabs>
        <w:spacing w:after="120"/>
        <w:ind w:right="-79"/>
        <w:jc w:val="both"/>
        <w:rPr>
          <w:rFonts w:ascii="Arial" w:hAnsi="Arial" w:cs="Arial"/>
          <w:sz w:val="22"/>
          <w:szCs w:val="22"/>
        </w:rPr>
      </w:pPr>
      <w:r w:rsidRPr="0009309A">
        <w:rPr>
          <w:rFonts w:ascii="Arial" w:hAnsi="Arial" w:cs="Arial"/>
          <w:sz w:val="22"/>
          <w:szCs w:val="22"/>
        </w:rPr>
        <w:t>Particella ____________ C.C. _______________ Particella____________ C.C. ______________</w:t>
      </w:r>
    </w:p>
    <w:p w14:paraId="543C595B" w14:textId="77777777" w:rsidR="0009309A" w:rsidRPr="0009309A" w:rsidRDefault="0009309A" w:rsidP="0009309A">
      <w:pPr>
        <w:tabs>
          <w:tab w:val="left" w:pos="1080"/>
        </w:tabs>
        <w:spacing w:after="120"/>
        <w:ind w:right="-79"/>
        <w:jc w:val="both"/>
        <w:rPr>
          <w:rFonts w:ascii="Arial" w:hAnsi="Arial" w:cs="Arial"/>
          <w:sz w:val="22"/>
          <w:szCs w:val="22"/>
        </w:rPr>
      </w:pPr>
      <w:r w:rsidRPr="0009309A">
        <w:rPr>
          <w:rFonts w:ascii="Arial" w:hAnsi="Arial" w:cs="Arial"/>
          <w:sz w:val="22"/>
          <w:szCs w:val="22"/>
        </w:rPr>
        <w:t>Particella ____________ C.C. _______________ Particella____________ C.C. ______________</w:t>
      </w:r>
    </w:p>
    <w:p w14:paraId="2A3CCAEE" w14:textId="77777777" w:rsidR="0009309A" w:rsidRPr="0009309A" w:rsidRDefault="0009309A" w:rsidP="0009309A">
      <w:pPr>
        <w:tabs>
          <w:tab w:val="left" w:pos="1080"/>
        </w:tabs>
        <w:spacing w:after="120"/>
        <w:ind w:right="-79"/>
        <w:jc w:val="both"/>
        <w:rPr>
          <w:rFonts w:ascii="Arial" w:hAnsi="Arial" w:cs="Arial"/>
          <w:sz w:val="22"/>
          <w:szCs w:val="22"/>
        </w:rPr>
      </w:pPr>
      <w:r w:rsidRPr="0009309A">
        <w:rPr>
          <w:rFonts w:ascii="Arial" w:hAnsi="Arial" w:cs="Arial"/>
          <w:sz w:val="22"/>
          <w:szCs w:val="22"/>
        </w:rPr>
        <w:t>Particella ____________ C.C. _______________ Particella____________ C.C. ______________</w:t>
      </w:r>
    </w:p>
    <w:p w14:paraId="7941E240" w14:textId="77777777" w:rsidR="0009309A" w:rsidRPr="0009309A" w:rsidRDefault="0009309A" w:rsidP="0009309A">
      <w:pPr>
        <w:tabs>
          <w:tab w:val="left" w:pos="1080"/>
        </w:tabs>
        <w:spacing w:after="120"/>
        <w:ind w:right="-79"/>
        <w:jc w:val="both"/>
        <w:rPr>
          <w:rFonts w:ascii="Arial" w:hAnsi="Arial" w:cs="Arial"/>
          <w:sz w:val="22"/>
          <w:szCs w:val="22"/>
        </w:rPr>
      </w:pPr>
      <w:r w:rsidRPr="0009309A">
        <w:rPr>
          <w:rFonts w:ascii="Arial" w:hAnsi="Arial" w:cs="Arial"/>
          <w:sz w:val="22"/>
          <w:szCs w:val="22"/>
        </w:rPr>
        <w:t>Particella ____________ C.C. _______________ Particella____________ C.C. ______________</w:t>
      </w:r>
    </w:p>
    <w:p w14:paraId="6F91B0A0" w14:textId="77777777" w:rsidR="0009309A" w:rsidRPr="0009309A" w:rsidRDefault="0009309A" w:rsidP="0009309A">
      <w:pPr>
        <w:tabs>
          <w:tab w:val="left" w:pos="1080"/>
        </w:tabs>
        <w:spacing w:after="120"/>
        <w:ind w:right="-79"/>
        <w:jc w:val="both"/>
        <w:rPr>
          <w:rFonts w:ascii="Arial" w:hAnsi="Arial" w:cs="Arial"/>
          <w:sz w:val="22"/>
          <w:szCs w:val="22"/>
        </w:rPr>
      </w:pPr>
      <w:r w:rsidRPr="0009309A">
        <w:rPr>
          <w:rFonts w:ascii="Arial" w:hAnsi="Arial" w:cs="Arial"/>
          <w:sz w:val="22"/>
          <w:szCs w:val="22"/>
        </w:rPr>
        <w:t>Particella ____________ C.C. _______________ Particella____________ C.C. ______________</w:t>
      </w:r>
    </w:p>
    <w:p w14:paraId="64FFC081" w14:textId="6A27D729" w:rsidR="0009309A" w:rsidRPr="0009309A" w:rsidRDefault="0009309A" w:rsidP="00C33412">
      <w:pPr>
        <w:tabs>
          <w:tab w:val="left" w:pos="1080"/>
        </w:tabs>
        <w:spacing w:after="480"/>
        <w:ind w:right="-79"/>
        <w:jc w:val="both"/>
        <w:rPr>
          <w:rFonts w:ascii="Arial" w:hAnsi="Arial" w:cs="Arial"/>
          <w:sz w:val="22"/>
          <w:szCs w:val="22"/>
        </w:rPr>
      </w:pPr>
      <w:r w:rsidRPr="0009309A">
        <w:rPr>
          <w:rFonts w:ascii="Arial" w:hAnsi="Arial" w:cs="Arial"/>
          <w:sz w:val="22"/>
          <w:szCs w:val="22"/>
        </w:rPr>
        <w:t>Particella ____________ C.C. _______________ Particella____________ C.C. ______________</w:t>
      </w:r>
    </w:p>
    <w:p w14:paraId="1D539D5F" w14:textId="3717472F" w:rsidR="0009309A" w:rsidRPr="0009309A" w:rsidRDefault="0009309A" w:rsidP="00C33412">
      <w:pPr>
        <w:tabs>
          <w:tab w:val="left" w:pos="1080"/>
        </w:tabs>
        <w:spacing w:after="120"/>
        <w:jc w:val="right"/>
        <w:rPr>
          <w:rFonts w:ascii="Arial" w:hAnsi="Arial" w:cs="Arial"/>
          <w:sz w:val="22"/>
          <w:szCs w:val="22"/>
        </w:rPr>
      </w:pPr>
      <w:r w:rsidRPr="0009309A">
        <w:rPr>
          <w:rFonts w:ascii="Arial" w:hAnsi="Arial" w:cs="Arial"/>
          <w:sz w:val="22"/>
          <w:szCs w:val="22"/>
        </w:rPr>
        <w:t>Firma_____________________________________</w:t>
      </w:r>
    </w:p>
    <w:p w14:paraId="2BC90607" w14:textId="77777777" w:rsidR="0009309A" w:rsidRPr="0009309A" w:rsidRDefault="0009309A" w:rsidP="0009309A">
      <w:pPr>
        <w:tabs>
          <w:tab w:val="left" w:pos="5103"/>
        </w:tabs>
        <w:spacing w:after="0" w:line="500" w:lineRule="exact"/>
        <w:rPr>
          <w:rFonts w:ascii="Arial" w:hAnsi="Arial"/>
          <w:sz w:val="22"/>
          <w:szCs w:val="22"/>
        </w:rPr>
      </w:pPr>
      <w:r w:rsidRPr="0009309A">
        <w:rPr>
          <w:rFonts w:ascii="Arial" w:hAnsi="Arial"/>
          <w:sz w:val="22"/>
          <w:szCs w:val="22"/>
        </w:rPr>
        <w:sym w:font="Symbol" w:char="F0A0"/>
      </w:r>
      <w:r w:rsidRPr="0009309A">
        <w:rPr>
          <w:rFonts w:ascii="Arial" w:hAnsi="Arial"/>
          <w:sz w:val="22"/>
          <w:szCs w:val="22"/>
        </w:rPr>
        <w:t xml:space="preserve"> In carta libera ad uso agricolo;</w:t>
      </w:r>
    </w:p>
    <w:p w14:paraId="59F8FD14" w14:textId="77777777" w:rsidR="0009309A" w:rsidRPr="0009309A" w:rsidRDefault="0009309A" w:rsidP="0009309A">
      <w:pPr>
        <w:tabs>
          <w:tab w:val="left" w:pos="5103"/>
        </w:tabs>
        <w:spacing w:after="0" w:line="500" w:lineRule="exact"/>
        <w:rPr>
          <w:rFonts w:ascii="Arial" w:hAnsi="Arial"/>
          <w:sz w:val="22"/>
          <w:szCs w:val="22"/>
        </w:rPr>
      </w:pPr>
      <w:r w:rsidRPr="0009309A">
        <w:rPr>
          <w:rFonts w:ascii="Arial" w:hAnsi="Arial"/>
          <w:sz w:val="22"/>
          <w:szCs w:val="22"/>
        </w:rPr>
        <w:sym w:font="Symbol" w:char="F0A0"/>
      </w:r>
      <w:r w:rsidRPr="0009309A">
        <w:rPr>
          <w:rFonts w:ascii="Arial" w:hAnsi="Arial"/>
          <w:sz w:val="22"/>
          <w:szCs w:val="22"/>
        </w:rPr>
        <w:t xml:space="preserve"> In carta resa legale (marca da bollo da 16,00 €)</w:t>
      </w:r>
    </w:p>
    <w:p w14:paraId="4011CD7E" w14:textId="77777777" w:rsidR="0009309A" w:rsidRPr="0009309A" w:rsidRDefault="0009309A" w:rsidP="0009309A">
      <w:pPr>
        <w:tabs>
          <w:tab w:val="left" w:pos="5103"/>
        </w:tabs>
        <w:spacing w:after="0" w:line="500" w:lineRule="exact"/>
        <w:rPr>
          <w:rFonts w:ascii="Arial" w:hAnsi="Arial"/>
          <w:sz w:val="22"/>
          <w:szCs w:val="22"/>
        </w:rPr>
      </w:pPr>
      <w:r w:rsidRPr="0009309A">
        <w:rPr>
          <w:rFonts w:ascii="Arial" w:hAnsi="Arial"/>
          <w:sz w:val="22"/>
          <w:szCs w:val="22"/>
        </w:rPr>
        <w:sym w:font="Symbol" w:char="F0A0"/>
      </w:r>
      <w:r w:rsidRPr="0009309A">
        <w:rPr>
          <w:rFonts w:ascii="Arial" w:hAnsi="Arial"/>
          <w:sz w:val="22"/>
          <w:szCs w:val="22"/>
        </w:rPr>
        <w:t xml:space="preserve"> altro ________________________________________________________________________</w:t>
      </w:r>
    </w:p>
    <w:p w14:paraId="55538CB7" w14:textId="14A60EDE" w:rsidR="00692DD0" w:rsidRDefault="0009309A" w:rsidP="00C33412">
      <w:pPr>
        <w:tabs>
          <w:tab w:val="left" w:pos="5103"/>
        </w:tabs>
        <w:spacing w:after="360" w:line="500" w:lineRule="exact"/>
        <w:rPr>
          <w:rFonts w:ascii="Arial" w:hAnsi="Arial"/>
          <w:sz w:val="22"/>
          <w:szCs w:val="22"/>
        </w:rPr>
      </w:pPr>
      <w:r w:rsidRPr="0009309A">
        <w:rPr>
          <w:rFonts w:ascii="Arial" w:hAnsi="Arial"/>
          <w:sz w:val="22"/>
          <w:szCs w:val="22"/>
        </w:rPr>
        <w:t>Versamento di €___________ per diritti di segreteria</w:t>
      </w:r>
      <w:bookmarkStart w:id="0" w:name="_GoBack"/>
      <w:bookmarkEnd w:id="0"/>
    </w:p>
    <w:p w14:paraId="2BFDAA31" w14:textId="631A9C8E" w:rsidR="00692DD0" w:rsidRPr="00692DD0" w:rsidRDefault="00692DD0" w:rsidP="00C33412">
      <w:pPr>
        <w:spacing w:after="0" w:line="240" w:lineRule="auto"/>
        <w:jc w:val="both"/>
        <w:rPr>
          <w:rFonts w:ascii="Roboto" w:eastAsiaTheme="minorHAnsi" w:hAnsi="Roboto" w:cs="Calibri"/>
          <w:sz w:val="14"/>
        </w:rPr>
      </w:pPr>
      <w:r w:rsidRPr="00692DD0">
        <w:rPr>
          <w:rFonts w:ascii="Roboto" w:eastAsiaTheme="minorHAnsi" w:hAnsi="Roboto" w:cs="Calibri"/>
          <w:sz w:val="14"/>
        </w:rPr>
        <w:t>Si informa che ai sensi degli artt. 13 e 14 del Regolamento UE 2016/679 e del D. Lgs. 196/2003, i dati personali sono raccolti da</w:t>
      </w:r>
      <w:r w:rsidR="00C33412">
        <w:rPr>
          <w:rFonts w:ascii="Roboto" w:eastAsiaTheme="minorHAnsi" w:hAnsi="Roboto" w:cs="Calibri"/>
          <w:sz w:val="14"/>
        </w:rPr>
        <w:t>ll’Ufficio Tecnico</w:t>
      </w:r>
      <w:r w:rsidRPr="00692DD0">
        <w:rPr>
          <w:rFonts w:ascii="Roboto" w:eastAsiaTheme="minorHAnsi" w:hAnsi="Roboto" w:cs="Calibri"/>
          <w:sz w:val="14"/>
        </w:rPr>
        <w:t xml:space="preserve"> in esecuzione di un compito o di una funzione di interesse pubblico. I dati sono oggetto di comunicazione e diffusione nei soli casi previsti dalla legge.</w:t>
      </w:r>
    </w:p>
    <w:p w14:paraId="3D76DB97" w14:textId="77777777" w:rsidR="00692DD0" w:rsidRPr="00692DD0" w:rsidRDefault="00692DD0" w:rsidP="00C33412">
      <w:pPr>
        <w:spacing w:after="0" w:line="240" w:lineRule="auto"/>
        <w:ind w:left="12" w:firstLine="24"/>
        <w:jc w:val="both"/>
        <w:rPr>
          <w:rFonts w:ascii="Roboto" w:eastAsiaTheme="minorHAnsi" w:hAnsi="Roboto" w:cs="Calibri"/>
          <w:sz w:val="14"/>
        </w:rPr>
      </w:pPr>
      <w:r w:rsidRPr="00692DD0">
        <w:rPr>
          <w:rFonts w:ascii="Roboto" w:eastAsiaTheme="minorHAnsi" w:hAnsi="Roboto" w:cs="Calibri"/>
          <w:sz w:val="14"/>
        </w:rPr>
        <w:t xml:space="preserve">Titolare del trattamento è l’Ente (e-mail protocollo@comune.cembralisignago.tn.it sito internet www.comune.cembralisignago.tn.it); Responsabile della Protezione dei Dati è il Consorzio dei Comuni Trentini (e-mail </w:t>
      </w:r>
      <w:hyperlink r:id="rId10" w:history="1">
        <w:r w:rsidRPr="00692DD0">
          <w:rPr>
            <w:rFonts w:ascii="Roboto" w:eastAsiaTheme="minorHAnsi" w:hAnsi="Roboto" w:cs="Calibri"/>
            <w:sz w:val="14"/>
          </w:rPr>
          <w:t>servizioRPD@comunitrentini.it</w:t>
        </w:r>
      </w:hyperlink>
      <w:r w:rsidRPr="00692DD0">
        <w:rPr>
          <w:rFonts w:ascii="Roboto" w:eastAsiaTheme="minorHAnsi" w:hAnsi="Roboto" w:cs="Calibri"/>
          <w:sz w:val="14"/>
        </w:rPr>
        <w:t xml:space="preserve">, sito internet </w:t>
      </w:r>
      <w:hyperlink r:id="rId11" w:history="1">
        <w:r w:rsidRPr="00692DD0">
          <w:rPr>
            <w:rFonts w:ascii="Roboto" w:eastAsiaTheme="minorHAnsi" w:hAnsi="Roboto" w:cs="Calibri"/>
            <w:sz w:val="14"/>
          </w:rPr>
          <w:t>www.comunitrentini.it</w:t>
        </w:r>
      </w:hyperlink>
      <w:r w:rsidRPr="00692DD0">
        <w:rPr>
          <w:rFonts w:ascii="Roboto" w:eastAsiaTheme="minorHAnsi" w:hAnsi="Roboto" w:cs="Calibri"/>
          <w:sz w:val="14"/>
        </w:rPr>
        <w:t>). L’informativa completa è a disposizione presso gli uffici comunali e sul sito istituzionale link al sito web dell’Ente.</w:t>
      </w:r>
    </w:p>
    <w:p w14:paraId="13D2F5C4" w14:textId="77777777" w:rsidR="00692DD0" w:rsidRPr="00692DD0" w:rsidRDefault="00692DD0" w:rsidP="00C33412">
      <w:pPr>
        <w:spacing w:after="0" w:line="240" w:lineRule="auto"/>
        <w:ind w:left="12"/>
        <w:jc w:val="both"/>
        <w:rPr>
          <w:rFonts w:ascii="Roboto" w:eastAsiaTheme="minorHAnsi" w:hAnsi="Roboto" w:cs="Calibri"/>
          <w:sz w:val="14"/>
        </w:rPr>
      </w:pPr>
      <w:r w:rsidRPr="00692DD0">
        <w:rPr>
          <w:rFonts w:ascii="Roboto" w:eastAsiaTheme="minorHAnsi" w:hAnsi="Roboto" w:cs="Calibri"/>
          <w:sz w:val="14"/>
        </w:rPr>
        <w:t>Lei può esercitare il diritto di accesso e gli altri diritti di cui agli artt. 15 e seguenti del Regolamento UE 2016/679.</w:t>
      </w:r>
    </w:p>
    <w:sectPr w:rsidR="00692DD0" w:rsidRPr="00692D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633EB" w14:textId="77777777" w:rsidR="00961256" w:rsidRDefault="00961256" w:rsidP="00685F01">
      <w:pPr>
        <w:spacing w:after="0" w:line="240" w:lineRule="auto"/>
      </w:pPr>
      <w:r>
        <w:separator/>
      </w:r>
    </w:p>
  </w:endnote>
  <w:endnote w:type="continuationSeparator" w:id="0">
    <w:p w14:paraId="2CB73528" w14:textId="77777777" w:rsidR="00961256" w:rsidRDefault="00961256" w:rsidP="0068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9681F" w14:textId="77777777" w:rsidR="00961256" w:rsidRDefault="00961256" w:rsidP="00685F01">
      <w:pPr>
        <w:spacing w:after="0" w:line="240" w:lineRule="auto"/>
      </w:pPr>
      <w:r>
        <w:separator/>
      </w:r>
    </w:p>
  </w:footnote>
  <w:footnote w:type="continuationSeparator" w:id="0">
    <w:p w14:paraId="07DC3DAB" w14:textId="77777777" w:rsidR="00961256" w:rsidRDefault="00961256" w:rsidP="00685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3BF4"/>
    <w:multiLevelType w:val="hybridMultilevel"/>
    <w:tmpl w:val="A48AC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5BC2"/>
    <w:multiLevelType w:val="hybridMultilevel"/>
    <w:tmpl w:val="EE2A4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B408B"/>
    <w:multiLevelType w:val="hybridMultilevel"/>
    <w:tmpl w:val="A5ECF8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336BFC"/>
    <w:multiLevelType w:val="hybridMultilevel"/>
    <w:tmpl w:val="3D60E62C"/>
    <w:lvl w:ilvl="0" w:tplc="D13ECB2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C61BD"/>
    <w:multiLevelType w:val="hybridMultilevel"/>
    <w:tmpl w:val="D6843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94"/>
    <w:rsid w:val="00020F2E"/>
    <w:rsid w:val="0009309A"/>
    <w:rsid w:val="000B3C96"/>
    <w:rsid w:val="00194577"/>
    <w:rsid w:val="00290A94"/>
    <w:rsid w:val="002D5E84"/>
    <w:rsid w:val="00390E01"/>
    <w:rsid w:val="003D294B"/>
    <w:rsid w:val="0042562A"/>
    <w:rsid w:val="00427B10"/>
    <w:rsid w:val="005443E9"/>
    <w:rsid w:val="00570945"/>
    <w:rsid w:val="00587F60"/>
    <w:rsid w:val="00673843"/>
    <w:rsid w:val="0067735B"/>
    <w:rsid w:val="00680EF3"/>
    <w:rsid w:val="00685F01"/>
    <w:rsid w:val="00692DD0"/>
    <w:rsid w:val="006B044F"/>
    <w:rsid w:val="006F2852"/>
    <w:rsid w:val="00702838"/>
    <w:rsid w:val="007633B4"/>
    <w:rsid w:val="007870AA"/>
    <w:rsid w:val="0079625F"/>
    <w:rsid w:val="00815E86"/>
    <w:rsid w:val="00847859"/>
    <w:rsid w:val="008603F7"/>
    <w:rsid w:val="00862A7A"/>
    <w:rsid w:val="00882A91"/>
    <w:rsid w:val="008C0B9F"/>
    <w:rsid w:val="008E11AC"/>
    <w:rsid w:val="0091000C"/>
    <w:rsid w:val="009243B9"/>
    <w:rsid w:val="00961256"/>
    <w:rsid w:val="00981F21"/>
    <w:rsid w:val="009979AD"/>
    <w:rsid w:val="009E2E8D"/>
    <w:rsid w:val="00A209A2"/>
    <w:rsid w:val="00A40A53"/>
    <w:rsid w:val="00A5607D"/>
    <w:rsid w:val="00B920A4"/>
    <w:rsid w:val="00C33412"/>
    <w:rsid w:val="00CC243F"/>
    <w:rsid w:val="00CD627D"/>
    <w:rsid w:val="00D73743"/>
    <w:rsid w:val="00D76762"/>
    <w:rsid w:val="00DC45CB"/>
    <w:rsid w:val="00E300EB"/>
    <w:rsid w:val="00E52F3B"/>
    <w:rsid w:val="00E951BF"/>
    <w:rsid w:val="00F04633"/>
    <w:rsid w:val="00F20465"/>
    <w:rsid w:val="00F222AA"/>
    <w:rsid w:val="00F87A93"/>
    <w:rsid w:val="00F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E347"/>
  <w15:chartTrackingRefBased/>
  <w15:docId w15:val="{051F634C-FC8F-4217-B3B1-96DFF735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42562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paragraph" w:styleId="Titolo4">
    <w:name w:val="heading 4"/>
    <w:basedOn w:val="Normale"/>
    <w:next w:val="Normale"/>
    <w:link w:val="Titolo4Carattere"/>
    <w:qFormat/>
    <w:rsid w:val="007633B4"/>
    <w:pPr>
      <w:keepNext/>
      <w:spacing w:before="240" w:after="60" w:line="276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633B4"/>
    <w:rPr>
      <w:rFonts w:ascii="Segoe UI" w:hAnsi="Segoe UI" w:cs="Segoe UI"/>
      <w:sz w:val="18"/>
      <w:szCs w:val="18"/>
      <w:lang w:eastAsia="en-US"/>
    </w:rPr>
  </w:style>
  <w:style w:type="character" w:customStyle="1" w:styleId="Titolo4Carattere">
    <w:name w:val="Titolo 4 Carattere"/>
    <w:link w:val="Titolo4"/>
    <w:rsid w:val="007633B4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85F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F01"/>
  </w:style>
  <w:style w:type="paragraph" w:styleId="Pidipagina">
    <w:name w:val="footer"/>
    <w:basedOn w:val="Normale"/>
    <w:link w:val="PidipaginaCarattere"/>
    <w:uiPriority w:val="99"/>
    <w:unhideWhenUsed/>
    <w:rsid w:val="00685F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F01"/>
  </w:style>
  <w:style w:type="character" w:customStyle="1" w:styleId="Titolo1Carattere">
    <w:name w:val="Titolo 1 Carattere"/>
    <w:link w:val="Titolo1"/>
    <w:rsid w:val="0042562A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paragraph" w:styleId="NormaleWeb">
    <w:name w:val="Normal (Web)"/>
    <w:basedOn w:val="Normale"/>
    <w:uiPriority w:val="99"/>
    <w:semiHidden/>
    <w:unhideWhenUsed/>
    <w:rsid w:val="00390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27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sa.nardon\AppData\Local\Microsoft\Windows\INetCache\Content.Outlook\DGB0HWGA\CARTA%20INTESTATA%20202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2024.dotx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Nardon</dc:creator>
  <cp:keywords/>
  <dc:description/>
  <cp:lastModifiedBy>Marisa Nardon</cp:lastModifiedBy>
  <cp:revision>2</cp:revision>
  <cp:lastPrinted>2025-04-01T14:27:00Z</cp:lastPrinted>
  <dcterms:created xsi:type="dcterms:W3CDTF">2025-09-25T07:41:00Z</dcterms:created>
  <dcterms:modified xsi:type="dcterms:W3CDTF">2025-09-25T07:41:00Z</dcterms:modified>
</cp:coreProperties>
</file>